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D1" w:rsidRDefault="001801D1" w:rsidP="00006431">
      <w:pPr>
        <w:spacing w:after="0" w:line="240" w:lineRule="auto"/>
        <w:jc w:val="center"/>
      </w:pPr>
      <w:r w:rsidRPr="0069037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75pt;height:42.75pt;visibility:visible" filled="t">
            <v:imagedata r:id="rId5" o:title=""/>
          </v:shape>
        </w:pict>
      </w:r>
    </w:p>
    <w:p w:rsidR="001801D1" w:rsidRDefault="001801D1" w:rsidP="00006431">
      <w:pPr>
        <w:spacing w:after="0" w:line="240" w:lineRule="auto"/>
        <w:jc w:val="center"/>
        <w:rPr>
          <w:rFonts w:ascii="Times New Roman" w:hAnsi="Times New Roman" w:cs="Times New Roman"/>
          <w:b/>
          <w:bCs/>
        </w:rPr>
      </w:pPr>
      <w:r w:rsidRPr="00006431">
        <w:rPr>
          <w:rFonts w:ascii="Times New Roman" w:hAnsi="Times New Roman" w:cs="Times New Roman"/>
          <w:b/>
          <w:bCs/>
        </w:rPr>
        <w:t>АДМИНИСТРАЦИЯ МУНИЦИПАЛЬНОГО ОБРАЗОВАНИЯ «НОВОУНТЕМСКОЕ»</w:t>
      </w:r>
    </w:p>
    <w:p w:rsidR="001801D1" w:rsidRDefault="001801D1" w:rsidP="00006431">
      <w:pPr>
        <w:spacing w:after="0" w:line="240" w:lineRule="auto"/>
        <w:jc w:val="center"/>
        <w:rPr>
          <w:rFonts w:ascii="Times New Roman" w:hAnsi="Times New Roman" w:cs="Times New Roman"/>
          <w:b/>
          <w:bCs/>
        </w:rPr>
      </w:pPr>
      <w:r>
        <w:rPr>
          <w:rFonts w:ascii="Times New Roman" w:hAnsi="Times New Roman" w:cs="Times New Roman"/>
          <w:b/>
          <w:bCs/>
        </w:rPr>
        <w:t xml:space="preserve">«ВЫЛЬ УНТЕМ» МУНИЦИПАЛ КЫЛДЫТЭТЛЭН АДМИНИСТРАЦИЕЗ </w:t>
      </w:r>
    </w:p>
    <w:p w:rsidR="001801D1" w:rsidRDefault="001801D1" w:rsidP="00006431">
      <w:pPr>
        <w:spacing w:after="0" w:line="240" w:lineRule="auto"/>
        <w:jc w:val="center"/>
        <w:rPr>
          <w:rFonts w:ascii="Times New Roman" w:hAnsi="Times New Roman" w:cs="Times New Roman"/>
          <w:b/>
          <w:bCs/>
        </w:rPr>
      </w:pPr>
    </w:p>
    <w:p w:rsidR="001801D1" w:rsidRDefault="001801D1" w:rsidP="0000643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ПОСТАНОВЛЕНИЕ </w:t>
      </w:r>
    </w:p>
    <w:p w:rsidR="001801D1" w:rsidRDefault="001801D1" w:rsidP="00006431">
      <w:pPr>
        <w:spacing w:after="0" w:line="240" w:lineRule="auto"/>
        <w:jc w:val="center"/>
        <w:rPr>
          <w:rFonts w:ascii="Times New Roman" w:hAnsi="Times New Roman" w:cs="Times New Roman"/>
          <w:b/>
          <w:bCs/>
          <w:sz w:val="24"/>
          <w:szCs w:val="24"/>
        </w:rPr>
      </w:pPr>
    </w:p>
    <w:p w:rsidR="001801D1" w:rsidRDefault="001801D1" w:rsidP="00006431">
      <w:pPr>
        <w:spacing w:after="0" w:line="240" w:lineRule="auto"/>
        <w:rPr>
          <w:rFonts w:ascii="Times New Roman" w:hAnsi="Times New Roman" w:cs="Times New Roman"/>
          <w:sz w:val="24"/>
          <w:szCs w:val="24"/>
        </w:rPr>
      </w:pPr>
      <w:r>
        <w:rPr>
          <w:rFonts w:ascii="Times New Roman" w:hAnsi="Times New Roman" w:cs="Times New Roman"/>
          <w:sz w:val="24"/>
          <w:szCs w:val="24"/>
        </w:rPr>
        <w:t>от 07</w:t>
      </w:r>
      <w:r w:rsidRPr="00E41295">
        <w:rPr>
          <w:rFonts w:ascii="Times New Roman" w:hAnsi="Times New Roman" w:cs="Times New Roman"/>
          <w:sz w:val="24"/>
          <w:szCs w:val="24"/>
        </w:rPr>
        <w:t xml:space="preserve"> а</w:t>
      </w:r>
      <w:r>
        <w:rPr>
          <w:rFonts w:ascii="Times New Roman" w:hAnsi="Times New Roman" w:cs="Times New Roman"/>
          <w:sz w:val="24"/>
          <w:szCs w:val="24"/>
        </w:rPr>
        <w:t>преля</w:t>
      </w:r>
      <w:r w:rsidRPr="00E41295">
        <w:rPr>
          <w:rFonts w:ascii="Times New Roman" w:hAnsi="Times New Roman" w:cs="Times New Roman"/>
          <w:sz w:val="24"/>
          <w:szCs w:val="24"/>
        </w:rPr>
        <w:t xml:space="preserve"> 201</w:t>
      </w:r>
      <w:r>
        <w:rPr>
          <w:rFonts w:ascii="Times New Roman" w:hAnsi="Times New Roman" w:cs="Times New Roman"/>
          <w:sz w:val="24"/>
          <w:szCs w:val="24"/>
        </w:rPr>
        <w:t>6</w:t>
      </w:r>
      <w:r w:rsidRPr="00E41295">
        <w:rPr>
          <w:rFonts w:ascii="Times New Roman" w:hAnsi="Times New Roman" w:cs="Times New Roman"/>
          <w:sz w:val="24"/>
          <w:szCs w:val="24"/>
        </w:rPr>
        <w:t xml:space="preserve"> года                                                                                №</w:t>
      </w:r>
      <w:r>
        <w:rPr>
          <w:rFonts w:ascii="Times New Roman" w:hAnsi="Times New Roman" w:cs="Times New Roman"/>
          <w:sz w:val="24"/>
          <w:szCs w:val="24"/>
        </w:rPr>
        <w:t xml:space="preserve"> 8</w:t>
      </w:r>
    </w:p>
    <w:p w:rsidR="001801D1" w:rsidRPr="00ED4EE1" w:rsidRDefault="001801D1" w:rsidP="00006431">
      <w:pPr>
        <w:spacing w:after="0" w:line="240" w:lineRule="auto"/>
        <w:rPr>
          <w:rFonts w:ascii="Times New Roman" w:hAnsi="Times New Roman" w:cs="Times New Roman"/>
          <w:color w:val="FF0000"/>
          <w:sz w:val="24"/>
          <w:szCs w:val="24"/>
        </w:rPr>
      </w:pPr>
    </w:p>
    <w:p w:rsidR="001801D1" w:rsidRDefault="001801D1" w:rsidP="000064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д.Новый Унтем</w:t>
      </w:r>
    </w:p>
    <w:p w:rsidR="001801D1" w:rsidRDefault="001801D1" w:rsidP="00006431">
      <w:pPr>
        <w:spacing w:after="0" w:line="240" w:lineRule="auto"/>
        <w:rPr>
          <w:rFonts w:ascii="Times New Roman" w:hAnsi="Times New Roman" w:cs="Times New Roman"/>
          <w:sz w:val="24"/>
          <w:szCs w:val="24"/>
        </w:rPr>
      </w:pPr>
    </w:p>
    <w:p w:rsidR="001801D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 создании на территории муниципального</w:t>
      </w:r>
    </w:p>
    <w:p w:rsidR="001801D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«Новоунтемское» штаба</w:t>
      </w:r>
    </w:p>
    <w:p w:rsidR="001801D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оповещения и пункта сбора муниципального</w:t>
      </w:r>
    </w:p>
    <w:p w:rsidR="001801D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образования, назначении должностных лиц</w:t>
      </w:r>
    </w:p>
    <w:p w:rsidR="001801D1" w:rsidRDefault="001801D1" w:rsidP="007E3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состав ШО и ПС МО» </w:t>
      </w:r>
    </w:p>
    <w:p w:rsidR="001801D1" w:rsidRDefault="001801D1" w:rsidP="00006431">
      <w:pPr>
        <w:spacing w:after="0" w:line="240" w:lineRule="auto"/>
        <w:jc w:val="both"/>
        <w:rPr>
          <w:rFonts w:ascii="Times New Roman" w:hAnsi="Times New Roman" w:cs="Times New Roman"/>
          <w:sz w:val="24"/>
          <w:szCs w:val="24"/>
        </w:rPr>
      </w:pPr>
    </w:p>
    <w:p w:rsidR="001801D1" w:rsidRDefault="001801D1" w:rsidP="00006431">
      <w:pPr>
        <w:spacing w:after="0" w:line="240" w:lineRule="auto"/>
        <w:jc w:val="both"/>
        <w:rPr>
          <w:rFonts w:ascii="Times New Roman" w:hAnsi="Times New Roman" w:cs="Times New Roman"/>
          <w:sz w:val="24"/>
          <w:szCs w:val="24"/>
        </w:rPr>
      </w:pPr>
    </w:p>
    <w:p w:rsidR="001801D1" w:rsidRDefault="001801D1" w:rsidP="00B822FA">
      <w:pPr>
        <w:pStyle w:val="BodyTextIndent"/>
      </w:pPr>
      <w:r>
        <w:tab/>
        <w:t>Во исполнение федеральных законов от 31 мая 1996 года № 61-ФЗ «Об обороне»,  от 26 февраля 1997 года № 31-ФЗ «О мобилизационной подготовке и мобилизации в Российской Федерации»,  от  28 марта 1998 года № 53-ФЗ «О воинской обязанности и военной службе»,  Постановления Правительства РФ от 19.10.98 г. № 1216 «Об утверждении Положения о призыве на военную службу по мобилизации граждан,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Вооружённых Сил Российской Федерации, других войск, воинских формирований, органов и специальных формирований», Суженного заседания Правительства УР от 17.05.98 года № 04, Постановления (суженное заседание) Главы Администрации Муниципального Образования «Кезский район» от 02 августа 2012 года №5с, в целях законного призыва граждан, пребывающих в запасе, при мобилизации,</w:t>
      </w:r>
    </w:p>
    <w:p w:rsidR="001801D1" w:rsidRDefault="001801D1" w:rsidP="00445B81">
      <w:pPr>
        <w:pStyle w:val="BodyTextIndent"/>
        <w:ind w:firstLine="0"/>
        <w:jc w:val="left"/>
        <w:rPr>
          <w:b/>
          <w:bCs/>
        </w:rPr>
      </w:pPr>
      <w:r>
        <w:rPr>
          <w:b/>
          <w:bCs/>
        </w:rPr>
        <w:t>ПОСТАНОВЛЯЮ:</w:t>
      </w:r>
    </w:p>
    <w:p w:rsidR="001801D1" w:rsidRDefault="001801D1" w:rsidP="00445B81">
      <w:pPr>
        <w:pStyle w:val="BodyTextIndent"/>
        <w:ind w:firstLine="0"/>
        <w:jc w:val="left"/>
        <w:rPr>
          <w:b/>
          <w:bCs/>
        </w:rPr>
      </w:pPr>
    </w:p>
    <w:p w:rsidR="001801D1" w:rsidRDefault="001801D1" w:rsidP="008916A2">
      <w:pPr>
        <w:pStyle w:val="BodyTextIndent"/>
        <w:numPr>
          <w:ilvl w:val="0"/>
          <w:numId w:val="5"/>
        </w:numPr>
        <w:ind w:left="0" w:firstLine="540"/>
      </w:pPr>
      <w:r>
        <w:t xml:space="preserve">Создать на территории муниципального образования «Новоунтемское» штаб оповещения и пункт сбора. Место размещения ШО и ПС МО  в здании Администрации муниципального образования «Новоунтемское». </w:t>
      </w:r>
    </w:p>
    <w:p w:rsidR="001801D1" w:rsidRPr="00445B81" w:rsidRDefault="001801D1" w:rsidP="008916A2">
      <w:pPr>
        <w:pStyle w:val="BodyTextIndent"/>
      </w:pPr>
      <w:r>
        <w:t>В состав администрации ШО и ПС МО назначить:</w:t>
      </w:r>
    </w:p>
    <w:p w:rsidR="001801D1" w:rsidRDefault="001801D1" w:rsidP="008916A2">
      <w:pPr>
        <w:pStyle w:val="ListParagraph"/>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Начальник ШО и ПОМ с/о -  Назаров Д.А.  Глава муниципального образования </w:t>
      </w:r>
    </w:p>
    <w:p w:rsidR="001801D1" w:rsidRDefault="001801D1" w:rsidP="008916A2">
      <w:pPr>
        <w:pStyle w:val="ListParagraph"/>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Технический работник     - Назарова А.А. Инспектор по учету и бронированию военнообязанных  </w:t>
      </w:r>
    </w:p>
    <w:p w:rsidR="001801D1" w:rsidRDefault="001801D1" w:rsidP="008916A2">
      <w:pPr>
        <w:pStyle w:val="ListParagraph"/>
        <w:numPr>
          <w:ilvl w:val="0"/>
          <w:numId w:val="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Посыльные                           - Дьяконова Т.Р. </w:t>
      </w:r>
    </w:p>
    <w:p w:rsidR="001801D1" w:rsidRDefault="001801D1" w:rsidP="008916A2">
      <w:pPr>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 Главатских В.В. </w:t>
      </w:r>
    </w:p>
    <w:p w:rsidR="001801D1" w:rsidRDefault="001801D1" w:rsidP="008916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Для обеспечения оповещения и доставки граждан, подлежащих призыву по мобилизации выделить транспорт Администрации муниципального образования </w:t>
      </w:r>
    </w:p>
    <w:p w:rsidR="001801D1" w:rsidRDefault="001801D1" w:rsidP="008916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автомобиль </w:t>
      </w:r>
      <w:r>
        <w:rPr>
          <w:rFonts w:ascii="Times New Roman" w:hAnsi="Times New Roman" w:cs="Times New Roman"/>
          <w:sz w:val="24"/>
          <w:szCs w:val="24"/>
          <w:u w:val="single"/>
        </w:rPr>
        <w:t xml:space="preserve">__1___ </w:t>
      </w:r>
      <w:r>
        <w:rPr>
          <w:rFonts w:ascii="Times New Roman" w:hAnsi="Times New Roman" w:cs="Times New Roman"/>
          <w:sz w:val="24"/>
          <w:szCs w:val="24"/>
        </w:rPr>
        <w:t xml:space="preserve">ед. </w:t>
      </w:r>
    </w:p>
    <w:p w:rsidR="001801D1" w:rsidRDefault="001801D1" w:rsidP="008916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выделением транспорта оставляю за собой. </w:t>
      </w:r>
    </w:p>
    <w:p w:rsidR="001801D1" w:rsidRPr="007E3F0F" w:rsidRDefault="001801D1" w:rsidP="008916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Постановление № 40 от 19 августа 2013 года считать утратившим силу. </w:t>
      </w:r>
    </w:p>
    <w:p w:rsidR="001801D1" w:rsidRDefault="001801D1" w:rsidP="008916A2">
      <w:pPr>
        <w:spacing w:after="0" w:line="240" w:lineRule="auto"/>
        <w:jc w:val="both"/>
        <w:rPr>
          <w:rFonts w:ascii="Times New Roman" w:hAnsi="Times New Roman" w:cs="Times New Roman"/>
          <w:sz w:val="24"/>
          <w:szCs w:val="24"/>
        </w:rPr>
      </w:pPr>
    </w:p>
    <w:p w:rsidR="001801D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
    <w:p w:rsidR="001801D1" w:rsidRPr="00006431" w:rsidRDefault="001801D1" w:rsidP="0000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«Новоунтемское»                                                                     Д.А.Назаров</w:t>
      </w:r>
    </w:p>
    <w:sectPr w:rsidR="001801D1" w:rsidRPr="00006431" w:rsidSect="00AA1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C3E4B"/>
    <w:multiLevelType w:val="hybridMultilevel"/>
    <w:tmpl w:val="3E105A34"/>
    <w:lvl w:ilvl="0" w:tplc="E4A896CA">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1DCF451D"/>
    <w:multiLevelType w:val="hybridMultilevel"/>
    <w:tmpl w:val="8AEE50B8"/>
    <w:lvl w:ilvl="0" w:tplc="4620C1E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F8A2FDF"/>
    <w:multiLevelType w:val="hybridMultilevel"/>
    <w:tmpl w:val="3B8A9B92"/>
    <w:lvl w:ilvl="0" w:tplc="A5CE7650">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45243642"/>
    <w:multiLevelType w:val="hybridMultilevel"/>
    <w:tmpl w:val="D446193A"/>
    <w:lvl w:ilvl="0" w:tplc="E5F20A70">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47B82A6A"/>
    <w:multiLevelType w:val="hybridMultilevel"/>
    <w:tmpl w:val="33E08E80"/>
    <w:lvl w:ilvl="0" w:tplc="E61EA54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4C330282"/>
    <w:multiLevelType w:val="hybridMultilevel"/>
    <w:tmpl w:val="BD527B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5665"/>
    <w:rsid w:val="00006431"/>
    <w:rsid w:val="001207FF"/>
    <w:rsid w:val="001801D1"/>
    <w:rsid w:val="004427F7"/>
    <w:rsid w:val="00445B81"/>
    <w:rsid w:val="00625665"/>
    <w:rsid w:val="00637F9F"/>
    <w:rsid w:val="00690375"/>
    <w:rsid w:val="007E3F0F"/>
    <w:rsid w:val="008916A2"/>
    <w:rsid w:val="00AA14C6"/>
    <w:rsid w:val="00AD5CD6"/>
    <w:rsid w:val="00B822FA"/>
    <w:rsid w:val="00D92DB5"/>
    <w:rsid w:val="00E41295"/>
    <w:rsid w:val="00ED4E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4C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06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6431"/>
    <w:rPr>
      <w:rFonts w:ascii="Tahoma" w:hAnsi="Tahoma" w:cs="Tahoma"/>
      <w:sz w:val="16"/>
      <w:szCs w:val="16"/>
    </w:rPr>
  </w:style>
  <w:style w:type="paragraph" w:styleId="BodyTextIndent">
    <w:name w:val="Body Text Indent"/>
    <w:basedOn w:val="Normal"/>
    <w:link w:val="BodyTextIndentChar"/>
    <w:uiPriority w:val="99"/>
    <w:semiHidden/>
    <w:rsid w:val="00B822FA"/>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BodyTextIndentChar">
    <w:name w:val="Body Text Indent Char"/>
    <w:basedOn w:val="DefaultParagraphFont"/>
    <w:link w:val="BodyTextIndent"/>
    <w:uiPriority w:val="99"/>
    <w:semiHidden/>
    <w:locked/>
    <w:rsid w:val="00B822FA"/>
    <w:rPr>
      <w:rFonts w:ascii="Times New Roman" w:hAnsi="Times New Roman" w:cs="Times New Roman"/>
      <w:sz w:val="24"/>
      <w:szCs w:val="24"/>
      <w:lang w:eastAsia="ru-RU"/>
    </w:rPr>
  </w:style>
  <w:style w:type="paragraph" w:styleId="ListParagraph">
    <w:name w:val="List Paragraph"/>
    <w:basedOn w:val="Normal"/>
    <w:uiPriority w:val="99"/>
    <w:qFormat/>
    <w:rsid w:val="00445B8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1</Pages>
  <Words>377</Words>
  <Characters>2151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yntem</cp:lastModifiedBy>
  <cp:revision>4</cp:revision>
  <dcterms:created xsi:type="dcterms:W3CDTF">2016-04-07T07:20:00Z</dcterms:created>
  <dcterms:modified xsi:type="dcterms:W3CDTF">2016-04-07T08:34:00Z</dcterms:modified>
</cp:coreProperties>
</file>